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1BA23" w14:textId="77777777" w:rsidR="001301BB" w:rsidRDefault="001301BB" w:rsidP="00F55299">
      <w:pPr>
        <w:ind w:left="1701"/>
      </w:pPr>
      <w:bookmarkStart w:id="0" w:name="_GoBack"/>
      <w:bookmarkEnd w:id="0"/>
    </w:p>
    <w:p w14:paraId="2AEEB07A" w14:textId="77777777" w:rsidR="001301BB" w:rsidRDefault="001301BB" w:rsidP="00F55299">
      <w:pPr>
        <w:ind w:left="1701"/>
      </w:pPr>
    </w:p>
    <w:p w14:paraId="21F4F10B" w14:textId="77777777" w:rsidR="001301BB" w:rsidRDefault="001301BB" w:rsidP="00F55299">
      <w:pPr>
        <w:ind w:left="1701"/>
      </w:pPr>
    </w:p>
    <w:p w14:paraId="4CCFF9BA" w14:textId="77777777" w:rsidR="001301BB" w:rsidRDefault="001301BB" w:rsidP="00F55299">
      <w:pPr>
        <w:ind w:left="1701"/>
      </w:pPr>
    </w:p>
    <w:p w14:paraId="61AC4064" w14:textId="77777777" w:rsidR="001301BB" w:rsidRDefault="001301BB" w:rsidP="00F55299">
      <w:pPr>
        <w:ind w:left="1701"/>
      </w:pPr>
    </w:p>
    <w:p w14:paraId="282F24C8" w14:textId="77777777" w:rsidR="001301BB" w:rsidRDefault="001301BB" w:rsidP="00F55299">
      <w:pPr>
        <w:ind w:left="1701"/>
      </w:pPr>
    </w:p>
    <w:p w14:paraId="33A2C813" w14:textId="77777777" w:rsidR="001301BB" w:rsidRPr="005F0C76" w:rsidRDefault="001301BB" w:rsidP="00F55299">
      <w:pPr>
        <w:ind w:left="1701"/>
        <w:rPr>
          <w:rFonts w:asciiTheme="minorHAnsi" w:hAnsiTheme="minorHAnsi"/>
        </w:rPr>
      </w:pPr>
    </w:p>
    <w:p w14:paraId="06E25C52" w14:textId="756D9E17" w:rsidR="001301BB" w:rsidRPr="005F0C76" w:rsidRDefault="003E73C2" w:rsidP="001301BB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&lt;</w:t>
      </w:r>
      <w:r w:rsidR="005F0C76" w:rsidRPr="005F0C76">
        <w:rPr>
          <w:rFonts w:asciiTheme="minorHAnsi" w:hAnsiTheme="minorHAnsi"/>
          <w:b/>
          <w:sz w:val="32"/>
          <w:szCs w:val="32"/>
        </w:rPr>
        <w:t>Title</w:t>
      </w:r>
      <w:r>
        <w:rPr>
          <w:rFonts w:asciiTheme="minorHAnsi" w:hAnsiTheme="minorHAnsi"/>
          <w:b/>
          <w:sz w:val="32"/>
          <w:szCs w:val="32"/>
        </w:rPr>
        <w:t>&gt;</w:t>
      </w:r>
    </w:p>
    <w:p w14:paraId="34FC59FB" w14:textId="77777777" w:rsidR="001301BB" w:rsidRPr="005F0C76" w:rsidRDefault="001301BB" w:rsidP="001301BB">
      <w:pPr>
        <w:jc w:val="center"/>
        <w:rPr>
          <w:rFonts w:asciiTheme="minorHAnsi" w:hAnsiTheme="minorHAnsi"/>
        </w:rPr>
      </w:pPr>
    </w:p>
    <w:p w14:paraId="5014C1C2" w14:textId="35769983" w:rsidR="001301BB" w:rsidRPr="005F0C76" w:rsidRDefault="003E73C2" w:rsidP="001301BB">
      <w:pPr>
        <w:jc w:val="center"/>
        <w:rPr>
          <w:rFonts w:asciiTheme="minorHAnsi" w:hAnsiTheme="minorHAnsi"/>
          <w:vertAlign w:val="superscript"/>
        </w:rPr>
      </w:pPr>
      <w:r>
        <w:rPr>
          <w:rFonts w:asciiTheme="minorHAnsi" w:hAnsiTheme="minorHAnsi"/>
        </w:rPr>
        <w:t>&lt;</w:t>
      </w:r>
      <w:r w:rsidR="005F0C76" w:rsidRPr="005F0C76">
        <w:rPr>
          <w:rFonts w:asciiTheme="minorHAnsi" w:hAnsiTheme="minorHAnsi"/>
        </w:rPr>
        <w:t>Name</w:t>
      </w:r>
      <w:r>
        <w:rPr>
          <w:rFonts w:asciiTheme="minorHAnsi" w:hAnsiTheme="minorHAnsi"/>
        </w:rPr>
        <w:t>&gt;</w:t>
      </w:r>
    </w:p>
    <w:p w14:paraId="475A0592" w14:textId="77777777" w:rsidR="001301BB" w:rsidRPr="005F0C76" w:rsidRDefault="001301BB" w:rsidP="001301BB">
      <w:pPr>
        <w:jc w:val="center"/>
        <w:rPr>
          <w:rFonts w:asciiTheme="minorHAnsi" w:hAnsiTheme="minorHAnsi"/>
          <w:color w:val="000000" w:themeColor="text1"/>
        </w:rPr>
      </w:pPr>
      <w:r w:rsidRPr="005F0C76">
        <w:rPr>
          <w:rFonts w:asciiTheme="minorHAnsi" w:hAnsiTheme="minorHAnsi"/>
        </w:rPr>
        <w:t xml:space="preserve">Supervised by </w:t>
      </w:r>
      <w:r w:rsidR="005F0C76" w:rsidRPr="005F0C76">
        <w:rPr>
          <w:rFonts w:asciiTheme="minorHAnsi" w:hAnsiTheme="minorHAnsi"/>
          <w:color w:val="000000" w:themeColor="text1"/>
        </w:rPr>
        <w:t>&lt;name&gt;</w:t>
      </w:r>
    </w:p>
    <w:p w14:paraId="63948090" w14:textId="6376DADA" w:rsidR="005F0C76" w:rsidRPr="005F0C76" w:rsidRDefault="003E73C2" w:rsidP="001301BB">
      <w:pPr>
        <w:jc w:val="center"/>
        <w:rPr>
          <w:rFonts w:asciiTheme="minorHAnsi" w:hAnsiTheme="minorHAnsi"/>
          <w:vertAlign w:val="superscript"/>
        </w:rPr>
      </w:pPr>
      <w:r>
        <w:rPr>
          <w:rFonts w:asciiTheme="minorHAnsi" w:hAnsiTheme="minorHAnsi"/>
          <w:color w:val="000000" w:themeColor="text1"/>
        </w:rPr>
        <w:t>&lt;</w:t>
      </w:r>
      <w:r w:rsidR="005F0C76" w:rsidRPr="005F0C76">
        <w:rPr>
          <w:rFonts w:asciiTheme="minorHAnsi" w:hAnsiTheme="minorHAnsi"/>
          <w:color w:val="000000" w:themeColor="text1"/>
        </w:rPr>
        <w:t>University</w:t>
      </w:r>
      <w:r>
        <w:rPr>
          <w:rFonts w:asciiTheme="minorHAnsi" w:hAnsiTheme="minorHAnsi"/>
          <w:color w:val="000000" w:themeColor="text1"/>
        </w:rPr>
        <w:t>&gt;</w:t>
      </w:r>
    </w:p>
    <w:p w14:paraId="5314FBF0" w14:textId="77777777" w:rsidR="001301BB" w:rsidRDefault="001301BB" w:rsidP="001301BB">
      <w:pPr>
        <w:rPr>
          <w:rFonts w:asciiTheme="minorHAnsi" w:hAnsiTheme="minorHAnsi"/>
        </w:rPr>
      </w:pPr>
    </w:p>
    <w:p w14:paraId="7F509DA6" w14:textId="77777777" w:rsidR="003E73C2" w:rsidRDefault="003E73C2" w:rsidP="001301BB">
      <w:pPr>
        <w:rPr>
          <w:rFonts w:asciiTheme="minorHAnsi" w:hAnsiTheme="minorHAnsi"/>
        </w:rPr>
      </w:pPr>
    </w:p>
    <w:p w14:paraId="68A6F800" w14:textId="49B2B208" w:rsidR="003E73C2" w:rsidRDefault="003E73C2" w:rsidP="001301BB">
      <w:pPr>
        <w:rPr>
          <w:rFonts w:asciiTheme="minorHAnsi" w:hAnsiTheme="minorHAnsi"/>
        </w:rPr>
      </w:pPr>
    </w:p>
    <w:p w14:paraId="52BCF1C0" w14:textId="4A06026D" w:rsidR="003E73C2" w:rsidRDefault="003E73C2" w:rsidP="003E73C2">
      <w:pPr>
        <w:rPr>
          <w:rFonts w:asciiTheme="minorHAnsi" w:hAnsiTheme="minorHAnsi"/>
          <w:b/>
        </w:rPr>
      </w:pPr>
    </w:p>
    <w:p w14:paraId="61B6D0E2" w14:textId="77777777" w:rsidR="003E73C2" w:rsidRDefault="003E73C2" w:rsidP="003E73C2">
      <w:pPr>
        <w:jc w:val="center"/>
        <w:rPr>
          <w:rFonts w:asciiTheme="minorHAnsi" w:hAnsiTheme="minorHAnsi"/>
          <w:b/>
        </w:rPr>
      </w:pPr>
    </w:p>
    <w:p w14:paraId="50DCDBA5" w14:textId="77777777" w:rsidR="003E73C2" w:rsidRDefault="003E73C2" w:rsidP="003E73C2">
      <w:pPr>
        <w:jc w:val="center"/>
        <w:rPr>
          <w:rFonts w:asciiTheme="minorHAnsi" w:hAnsiTheme="minorHAnsi"/>
          <w:b/>
        </w:rPr>
      </w:pPr>
    </w:p>
    <w:p w14:paraId="43E3391C" w14:textId="77777777" w:rsidR="003E73C2" w:rsidRDefault="003E73C2" w:rsidP="003E73C2">
      <w:pPr>
        <w:jc w:val="center"/>
        <w:rPr>
          <w:rFonts w:asciiTheme="minorHAnsi" w:hAnsiTheme="minorHAnsi"/>
          <w:b/>
        </w:rPr>
      </w:pPr>
    </w:p>
    <w:p w14:paraId="3800ECBB" w14:textId="6397DB93" w:rsidR="003E73C2" w:rsidRDefault="003E73C2" w:rsidP="003E73C2">
      <w:pPr>
        <w:jc w:val="center"/>
        <w:rPr>
          <w:rFonts w:asciiTheme="minorHAnsi" w:hAnsiTheme="minorHAnsi"/>
          <w:b/>
        </w:rPr>
      </w:pPr>
    </w:p>
    <w:p w14:paraId="3D785953" w14:textId="4D079C38" w:rsidR="003E73C2" w:rsidRPr="003E73C2" w:rsidRDefault="003E73C2" w:rsidP="003E73C2">
      <w:pPr>
        <w:jc w:val="center"/>
        <w:rPr>
          <w:rFonts w:asciiTheme="minorHAnsi" w:hAnsiTheme="minorHAnsi"/>
          <w:b/>
        </w:rPr>
      </w:pPr>
    </w:p>
    <w:sectPr w:rsidR="003E73C2" w:rsidRPr="003E73C2" w:rsidSect="003E73C2">
      <w:headerReference w:type="default" r:id="rId8"/>
      <w:footerReference w:type="default" r:id="rId9"/>
      <w:headerReference w:type="first" r:id="rId10"/>
      <w:pgSz w:w="11900" w:h="16840" w:code="9"/>
      <w:pgMar w:top="1701" w:right="1701" w:bottom="1701" w:left="1701" w:header="0" w:footer="96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CA545" w14:textId="77777777" w:rsidR="002C257B" w:rsidRDefault="002C257B">
      <w:r>
        <w:separator/>
      </w:r>
    </w:p>
  </w:endnote>
  <w:endnote w:type="continuationSeparator" w:id="0">
    <w:p w14:paraId="6EA420EB" w14:textId="77777777" w:rsidR="002C257B" w:rsidRDefault="002C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9060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AFDBC" w14:textId="77777777" w:rsidR="00476F3E" w:rsidRDefault="005F0C76">
        <w:pPr>
          <w:pStyle w:val="Footer"/>
          <w:jc w:val="center"/>
        </w:pPr>
        <w:r w:rsidRPr="003E73C2">
          <w:rPr>
            <w:rFonts w:asciiTheme="minorHAnsi" w:hAnsiTheme="minorHAnsi"/>
            <w:color w:val="7F7F7F" w:themeColor="text1" w:themeTint="80"/>
            <w:sz w:val="22"/>
            <w:szCs w:val="22"/>
          </w:rPr>
          <w:fldChar w:fldCharType="begin"/>
        </w:r>
        <w:r w:rsidRPr="003E73C2">
          <w:rPr>
            <w:rFonts w:asciiTheme="minorHAnsi" w:hAnsiTheme="minorHAnsi"/>
            <w:color w:val="7F7F7F" w:themeColor="text1" w:themeTint="80"/>
            <w:sz w:val="22"/>
            <w:szCs w:val="22"/>
          </w:rPr>
          <w:instrText xml:space="preserve"> PAGE   \* MERGEFORMAT </w:instrText>
        </w:r>
        <w:r w:rsidRPr="003E73C2">
          <w:rPr>
            <w:rFonts w:asciiTheme="minorHAnsi" w:hAnsiTheme="minorHAnsi"/>
            <w:color w:val="7F7F7F" w:themeColor="text1" w:themeTint="80"/>
            <w:sz w:val="22"/>
            <w:szCs w:val="22"/>
          </w:rPr>
          <w:fldChar w:fldCharType="separate"/>
        </w:r>
        <w:r w:rsidR="003E73C2">
          <w:rPr>
            <w:rFonts w:asciiTheme="minorHAnsi" w:hAnsiTheme="minorHAnsi"/>
            <w:noProof/>
            <w:color w:val="7F7F7F" w:themeColor="text1" w:themeTint="80"/>
            <w:sz w:val="22"/>
            <w:szCs w:val="22"/>
          </w:rPr>
          <w:t>2</w:t>
        </w:r>
        <w:r w:rsidRPr="003E73C2">
          <w:rPr>
            <w:rFonts w:asciiTheme="minorHAnsi" w:hAnsiTheme="minorHAnsi"/>
            <w:noProof/>
            <w:color w:val="7F7F7F" w:themeColor="text1" w:themeTint="80"/>
            <w:sz w:val="22"/>
            <w:szCs w:val="22"/>
          </w:rPr>
          <w:fldChar w:fldCharType="end"/>
        </w:r>
      </w:p>
    </w:sdtContent>
  </w:sdt>
  <w:p w14:paraId="02F4E938" w14:textId="77777777" w:rsidR="00476F3E" w:rsidRDefault="00476F3E" w:rsidP="00F552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9C3A8" w14:textId="77777777" w:rsidR="002C257B" w:rsidRDefault="002C257B">
      <w:r>
        <w:separator/>
      </w:r>
    </w:p>
  </w:footnote>
  <w:footnote w:type="continuationSeparator" w:id="0">
    <w:p w14:paraId="55E99C72" w14:textId="77777777" w:rsidR="002C257B" w:rsidRDefault="002C2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C2715" w14:textId="77777777" w:rsidR="00476F3E" w:rsidRDefault="00476F3E" w:rsidP="00F55299">
    <w:pPr>
      <w:pStyle w:val="Header"/>
      <w:ind w:left="-18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378FF" w14:textId="26333E55" w:rsidR="00476F3E" w:rsidRDefault="00CC468B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352DA11A" wp14:editId="5CC73551">
          <wp:simplePos x="0" y="0"/>
          <wp:positionH relativeFrom="column">
            <wp:posOffset>-984250</wp:posOffset>
          </wp:positionH>
          <wp:positionV relativeFrom="paragraph">
            <wp:posOffset>155575</wp:posOffset>
          </wp:positionV>
          <wp:extent cx="7355994" cy="91668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neral_inverted_Higher_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5994" cy="916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BB"/>
    <w:rsid w:val="00027B30"/>
    <w:rsid w:val="00032FBB"/>
    <w:rsid w:val="00042B69"/>
    <w:rsid w:val="00064D88"/>
    <w:rsid w:val="00072871"/>
    <w:rsid w:val="000A7FCB"/>
    <w:rsid w:val="000D2015"/>
    <w:rsid w:val="000F3003"/>
    <w:rsid w:val="000F3EF9"/>
    <w:rsid w:val="001046A9"/>
    <w:rsid w:val="001301BB"/>
    <w:rsid w:val="00140258"/>
    <w:rsid w:val="001476DC"/>
    <w:rsid w:val="00167E7D"/>
    <w:rsid w:val="001745CD"/>
    <w:rsid w:val="001A7157"/>
    <w:rsid w:val="001B6C5D"/>
    <w:rsid w:val="001F7F60"/>
    <w:rsid w:val="002132DD"/>
    <w:rsid w:val="0023586F"/>
    <w:rsid w:val="002531B6"/>
    <w:rsid w:val="00280288"/>
    <w:rsid w:val="00292E46"/>
    <w:rsid w:val="00293365"/>
    <w:rsid w:val="00296F27"/>
    <w:rsid w:val="002A030D"/>
    <w:rsid w:val="002C257B"/>
    <w:rsid w:val="002C780F"/>
    <w:rsid w:val="002F2103"/>
    <w:rsid w:val="002F7579"/>
    <w:rsid w:val="00314620"/>
    <w:rsid w:val="00315CAD"/>
    <w:rsid w:val="00357CE5"/>
    <w:rsid w:val="003B3C58"/>
    <w:rsid w:val="003D59D0"/>
    <w:rsid w:val="003E73C2"/>
    <w:rsid w:val="00424A8F"/>
    <w:rsid w:val="00427104"/>
    <w:rsid w:val="004412F7"/>
    <w:rsid w:val="00441DD6"/>
    <w:rsid w:val="004541F5"/>
    <w:rsid w:val="00476F3E"/>
    <w:rsid w:val="004A25DC"/>
    <w:rsid w:val="004B069D"/>
    <w:rsid w:val="00504E71"/>
    <w:rsid w:val="00544592"/>
    <w:rsid w:val="00566050"/>
    <w:rsid w:val="00581AE1"/>
    <w:rsid w:val="00581CE3"/>
    <w:rsid w:val="005908BC"/>
    <w:rsid w:val="005A3B62"/>
    <w:rsid w:val="005F0C76"/>
    <w:rsid w:val="006012A4"/>
    <w:rsid w:val="00605527"/>
    <w:rsid w:val="006901BD"/>
    <w:rsid w:val="006F10E1"/>
    <w:rsid w:val="00716B00"/>
    <w:rsid w:val="00760129"/>
    <w:rsid w:val="0076517E"/>
    <w:rsid w:val="007A0EBC"/>
    <w:rsid w:val="007A468C"/>
    <w:rsid w:val="0082491B"/>
    <w:rsid w:val="0087506C"/>
    <w:rsid w:val="008D28B2"/>
    <w:rsid w:val="008E0EC0"/>
    <w:rsid w:val="00912813"/>
    <w:rsid w:val="00947B7E"/>
    <w:rsid w:val="00971EB0"/>
    <w:rsid w:val="00972154"/>
    <w:rsid w:val="009D3152"/>
    <w:rsid w:val="009E5BB7"/>
    <w:rsid w:val="009F4E40"/>
    <w:rsid w:val="00A551DC"/>
    <w:rsid w:val="00A5703E"/>
    <w:rsid w:val="00B350C1"/>
    <w:rsid w:val="00B404F5"/>
    <w:rsid w:val="00B818B1"/>
    <w:rsid w:val="00BC1DA1"/>
    <w:rsid w:val="00BD166E"/>
    <w:rsid w:val="00BE5C35"/>
    <w:rsid w:val="00BF2517"/>
    <w:rsid w:val="00C13878"/>
    <w:rsid w:val="00C20EAE"/>
    <w:rsid w:val="00C95861"/>
    <w:rsid w:val="00CB11EB"/>
    <w:rsid w:val="00CC468B"/>
    <w:rsid w:val="00CE6070"/>
    <w:rsid w:val="00D023F9"/>
    <w:rsid w:val="00D32C8B"/>
    <w:rsid w:val="00D60573"/>
    <w:rsid w:val="00D72CA4"/>
    <w:rsid w:val="00D74088"/>
    <w:rsid w:val="00D922EA"/>
    <w:rsid w:val="00DB1F71"/>
    <w:rsid w:val="00DB3751"/>
    <w:rsid w:val="00DE67A7"/>
    <w:rsid w:val="00E02CFF"/>
    <w:rsid w:val="00E328F5"/>
    <w:rsid w:val="00E52F82"/>
    <w:rsid w:val="00E87BAE"/>
    <w:rsid w:val="00EA17C1"/>
    <w:rsid w:val="00EB4D7B"/>
    <w:rsid w:val="00EC1669"/>
    <w:rsid w:val="00EC403D"/>
    <w:rsid w:val="00EE199A"/>
    <w:rsid w:val="00F0018B"/>
    <w:rsid w:val="00F42DEC"/>
    <w:rsid w:val="00F55299"/>
    <w:rsid w:val="00FB16C7"/>
    <w:rsid w:val="00FB310D"/>
    <w:rsid w:val="00FC4DD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ECE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5505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3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361"/>
  </w:style>
  <w:style w:type="paragraph" w:styleId="Footer">
    <w:name w:val="footer"/>
    <w:basedOn w:val="Normal"/>
    <w:link w:val="FooterChar"/>
    <w:uiPriority w:val="99"/>
    <w:unhideWhenUsed/>
    <w:rsid w:val="007923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361"/>
  </w:style>
  <w:style w:type="paragraph" w:styleId="BalloonText">
    <w:name w:val="Balloon Text"/>
    <w:basedOn w:val="Normal"/>
    <w:link w:val="BalloonTextChar"/>
    <w:uiPriority w:val="99"/>
    <w:semiHidden/>
    <w:unhideWhenUsed/>
    <w:rsid w:val="00BC1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DA1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unhideWhenUsed/>
    <w:rsid w:val="00072871"/>
    <w:rPr>
      <w:color w:val="808080"/>
    </w:rPr>
  </w:style>
  <w:style w:type="paragraph" w:customStyle="1" w:styleId="Default">
    <w:name w:val="Default"/>
    <w:rsid w:val="00DB1F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72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1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15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154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5505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3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361"/>
  </w:style>
  <w:style w:type="paragraph" w:styleId="Footer">
    <w:name w:val="footer"/>
    <w:basedOn w:val="Normal"/>
    <w:link w:val="FooterChar"/>
    <w:uiPriority w:val="99"/>
    <w:unhideWhenUsed/>
    <w:rsid w:val="007923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361"/>
  </w:style>
  <w:style w:type="paragraph" w:styleId="BalloonText">
    <w:name w:val="Balloon Text"/>
    <w:basedOn w:val="Normal"/>
    <w:link w:val="BalloonTextChar"/>
    <w:uiPriority w:val="99"/>
    <w:semiHidden/>
    <w:unhideWhenUsed/>
    <w:rsid w:val="00BC1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DA1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unhideWhenUsed/>
    <w:rsid w:val="00072871"/>
    <w:rPr>
      <w:color w:val="808080"/>
    </w:rPr>
  </w:style>
  <w:style w:type="paragraph" w:customStyle="1" w:styleId="Default">
    <w:name w:val="Default"/>
    <w:rsid w:val="00DB1F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72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1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15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15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eeradd\Downloads\AMSI_front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A98B1-DAA5-44AB-8823-60C06A75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AMSI_frontpage.dot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NFR</Company>
  <LinksUpToDate>false</LinksUpToDate>
  <CharactersWithSpaces>65</CharactersWithSpaces>
  <SharedDoc>false</SharedDoc>
  <HLinks>
    <vt:vector size="12" baseType="variant">
      <vt:variant>
        <vt:i4>8192059</vt:i4>
      </vt:variant>
      <vt:variant>
        <vt:i4>-1</vt:i4>
      </vt:variant>
      <vt:variant>
        <vt:i4>1029</vt:i4>
      </vt:variant>
      <vt:variant>
        <vt:i4>1</vt:i4>
      </vt:variant>
      <vt:variant>
        <vt:lpwstr>AMSI_bottom</vt:lpwstr>
      </vt:variant>
      <vt:variant>
        <vt:lpwstr/>
      </vt:variant>
      <vt:variant>
        <vt:i4>8192059</vt:i4>
      </vt:variant>
      <vt:variant>
        <vt:i4>-1</vt:i4>
      </vt:variant>
      <vt:variant>
        <vt:i4>1030</vt:i4>
      </vt:variant>
      <vt:variant>
        <vt:i4>1</vt:i4>
      </vt:variant>
      <vt:variant>
        <vt:lpwstr>AMSI_bottom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Wilson</dc:creator>
  <cp:lastModifiedBy>Joanna Wilson</cp:lastModifiedBy>
  <cp:revision>3</cp:revision>
  <dcterms:created xsi:type="dcterms:W3CDTF">2014-07-14T08:39:00Z</dcterms:created>
  <dcterms:modified xsi:type="dcterms:W3CDTF">2014-07-15T03:16:00Z</dcterms:modified>
</cp:coreProperties>
</file>